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AB0" w14:textId="77777777" w:rsidR="00EF37C1" w:rsidRPr="007240E2" w:rsidRDefault="00EF37C1" w:rsidP="004134B2">
      <w:pPr>
        <w:pStyle w:val="MMKopfzeile"/>
        <w:rPr>
          <w:color w:val="6E6B60"/>
          <w:lang w:val="sl-SI"/>
        </w:rPr>
      </w:pPr>
    </w:p>
    <w:p w14:paraId="2C0782C9" w14:textId="74BD1C25" w:rsidR="004134B2" w:rsidRPr="007240E2" w:rsidRDefault="004134B2" w:rsidP="004134B2">
      <w:pPr>
        <w:pStyle w:val="MMKopfzeile"/>
        <w:rPr>
          <w:color w:val="6E6B60"/>
          <w:lang w:val="sl-SI"/>
        </w:rPr>
      </w:pPr>
      <w:r w:rsidRPr="007240E2">
        <w:rPr>
          <w:color w:val="6E6B60"/>
          <w:lang w:val="sl-SI"/>
        </w:rPr>
        <w:t xml:space="preserve">Schaan, </w:t>
      </w:r>
      <w:r w:rsidRPr="007240E2">
        <w:rPr>
          <w:color w:val="6E6B60"/>
          <w:lang w:val="sl-SI"/>
        </w:rPr>
        <w:fldChar w:fldCharType="begin"/>
      </w:r>
      <w:r w:rsidRPr="007240E2">
        <w:rPr>
          <w:color w:val="6E6B60"/>
          <w:lang w:val="sl-SI"/>
        </w:rPr>
        <w:instrText xml:space="preserve"> CREATEDATE  \@ "d. MMMM yyyy"  \* MERGEFORMAT </w:instrText>
      </w:r>
      <w:r w:rsidRPr="007240E2">
        <w:rPr>
          <w:color w:val="6E6B60"/>
          <w:lang w:val="sl-SI"/>
        </w:rPr>
        <w:fldChar w:fldCharType="separate"/>
      </w:r>
      <w:r w:rsidR="00D772C8" w:rsidRPr="007240E2">
        <w:rPr>
          <w:color w:val="6E6B60"/>
          <w:lang w:val="sl-SI"/>
        </w:rPr>
        <w:t>1</w:t>
      </w:r>
      <w:r w:rsidR="00CA7960">
        <w:rPr>
          <w:color w:val="6E6B60"/>
          <w:lang w:val="sl-SI"/>
        </w:rPr>
        <w:t>3</w:t>
      </w:r>
      <w:r w:rsidR="00D772C8" w:rsidRPr="007240E2">
        <w:rPr>
          <w:color w:val="6E6B60"/>
          <w:lang w:val="sl-SI"/>
        </w:rPr>
        <w:t>. julij 2022</w:t>
      </w:r>
      <w:r w:rsidRPr="007240E2">
        <w:rPr>
          <w:color w:val="6E6B60"/>
          <w:lang w:val="sl-SI"/>
        </w:rPr>
        <w:fldChar w:fldCharType="end"/>
      </w:r>
    </w:p>
    <w:p w14:paraId="37312286" w14:textId="0CC9B564" w:rsidR="004134B2" w:rsidRPr="007240E2" w:rsidRDefault="00C05D49" w:rsidP="004134B2">
      <w:pPr>
        <w:pStyle w:val="MMKopfzeile"/>
        <w:rPr>
          <w:color w:val="6E6B60"/>
          <w:lang w:val="sl-SI"/>
        </w:rPr>
      </w:pPr>
      <w:r w:rsidRPr="007240E2">
        <w:rPr>
          <w:color w:val="6E6B60"/>
          <w:lang w:val="sl-SI"/>
        </w:rPr>
        <w:t>Sporočilo za medije: projekt</w:t>
      </w:r>
      <w:r w:rsidR="004134B2" w:rsidRPr="007240E2">
        <w:rPr>
          <w:color w:val="6E6B60"/>
          <w:lang w:val="sl-SI"/>
        </w:rPr>
        <w:t xml:space="preserve"> </w:t>
      </w:r>
      <w:r w:rsidRPr="007240E2">
        <w:rPr>
          <w:color w:val="6E6B60"/>
          <w:lang w:val="sl-SI"/>
        </w:rPr>
        <w:t>Re.sources</w:t>
      </w:r>
    </w:p>
    <w:p w14:paraId="542FBB71" w14:textId="7D248CC1" w:rsidR="004134B2" w:rsidRPr="007240E2" w:rsidRDefault="00E5056A" w:rsidP="004134B2">
      <w:pPr>
        <w:pStyle w:val="MMTitel"/>
        <w:rPr>
          <w:color w:val="A2BF2F"/>
          <w:lang w:val="sl-SI"/>
        </w:rPr>
      </w:pPr>
      <w:r w:rsidRPr="007240E2">
        <w:rPr>
          <w:color w:val="A2BF2F"/>
          <w:lang w:val="sl-SI"/>
        </w:rPr>
        <w:t>Rešitve za pravično porazdelitev virov</w:t>
      </w:r>
    </w:p>
    <w:p w14:paraId="4636CDC5" w14:textId="735D679F" w:rsidR="004134B2" w:rsidRPr="007240E2" w:rsidRDefault="00E5056A" w:rsidP="00F27788">
      <w:pPr>
        <w:pStyle w:val="MMLead"/>
        <w:ind w:right="730"/>
        <w:rPr>
          <w:lang w:val="sl-SI"/>
        </w:rPr>
      </w:pPr>
      <w:r w:rsidRPr="007240E2">
        <w:rPr>
          <w:lang w:val="sl-SI"/>
        </w:rPr>
        <w:t xml:space="preserve">Mladinski svet CIPRE (CYC) je 8. julija 2022 v okviru projekta </w:t>
      </w:r>
      <w:r w:rsidRPr="007240E2">
        <w:rPr>
          <w:i/>
          <w:lang w:val="sl-SI"/>
        </w:rPr>
        <w:t>Re.sources</w:t>
      </w:r>
      <w:r w:rsidRPr="007240E2">
        <w:rPr>
          <w:lang w:val="sl-SI"/>
        </w:rPr>
        <w:t xml:space="preserve"> obiskal </w:t>
      </w:r>
      <w:r w:rsidR="00CA74D5" w:rsidRPr="007240E2">
        <w:rPr>
          <w:i/>
          <w:iCs/>
          <w:lang w:val="sl-SI"/>
        </w:rPr>
        <w:t>n</w:t>
      </w:r>
      <w:r w:rsidR="00355FEB" w:rsidRPr="007240E2">
        <w:rPr>
          <w:i/>
          <w:iCs/>
          <w:lang w:val="sl-SI"/>
        </w:rPr>
        <w:t>jivo zemljanov</w:t>
      </w:r>
      <w:r w:rsidR="00CA74D5" w:rsidRPr="007240E2">
        <w:rPr>
          <w:lang w:val="sl-SI"/>
        </w:rPr>
        <w:t>, ki so jo začeli urejati</w:t>
      </w:r>
      <w:r w:rsidRPr="007240E2">
        <w:rPr>
          <w:lang w:val="sl-SI"/>
        </w:rPr>
        <w:t xml:space="preserve"> v</w:t>
      </w:r>
      <w:r w:rsidR="00355FEB" w:rsidRPr="007240E2">
        <w:rPr>
          <w:lang w:val="sl-SI"/>
        </w:rPr>
        <w:t xml:space="preserve"> avstrijskem mestu </w:t>
      </w:r>
      <w:r w:rsidRPr="007240E2">
        <w:rPr>
          <w:lang w:val="sl-SI"/>
        </w:rPr>
        <w:t>Innsbruck. Gre za g</w:t>
      </w:r>
      <w:r w:rsidR="00355FEB" w:rsidRPr="007240E2">
        <w:rPr>
          <w:lang w:val="sl-SI"/>
        </w:rPr>
        <w:t>l</w:t>
      </w:r>
      <w:r w:rsidRPr="007240E2">
        <w:rPr>
          <w:lang w:val="sl-SI"/>
        </w:rPr>
        <w:t>obalno pobudo</w:t>
      </w:r>
      <w:r w:rsidR="00F27788" w:rsidRPr="007240E2">
        <w:rPr>
          <w:lang w:val="sl-SI"/>
        </w:rPr>
        <w:t xml:space="preserve"> </w:t>
      </w:r>
      <w:r w:rsidR="00F27788" w:rsidRPr="007240E2">
        <w:rPr>
          <w:i/>
          <w:iCs/>
          <w:lang w:val="sl-SI"/>
        </w:rPr>
        <w:t>Njiva zemljanov</w:t>
      </w:r>
      <w:r w:rsidR="00F27788" w:rsidRPr="007240E2">
        <w:rPr>
          <w:lang w:val="sl-SI"/>
        </w:rPr>
        <w:t xml:space="preserve"> (Weltacker)</w:t>
      </w:r>
      <w:r w:rsidRPr="007240E2">
        <w:rPr>
          <w:lang w:val="sl-SI"/>
        </w:rPr>
        <w:t xml:space="preserve">, ki </w:t>
      </w:r>
      <w:r w:rsidR="00355FEB" w:rsidRPr="007240E2">
        <w:rPr>
          <w:lang w:val="sl-SI"/>
        </w:rPr>
        <w:t>ozavešča o pomenu pridelovanja hrane in kaže</w:t>
      </w:r>
      <w:r w:rsidRPr="007240E2">
        <w:rPr>
          <w:lang w:val="sl-SI"/>
        </w:rPr>
        <w:t xml:space="preserve">, kako </w:t>
      </w:r>
      <w:r w:rsidR="00355FEB" w:rsidRPr="007240E2">
        <w:rPr>
          <w:lang w:val="sl-SI"/>
        </w:rPr>
        <w:t>la</w:t>
      </w:r>
      <w:bookmarkStart w:id="0" w:name="_GoBack"/>
      <w:bookmarkEnd w:id="0"/>
      <w:r w:rsidR="00355FEB" w:rsidRPr="007240E2">
        <w:rPr>
          <w:lang w:val="sl-SI"/>
        </w:rPr>
        <w:t xml:space="preserve">hko </w:t>
      </w:r>
      <w:r w:rsidRPr="007240E2">
        <w:rPr>
          <w:lang w:val="sl-SI"/>
        </w:rPr>
        <w:t xml:space="preserve">na 2.000 kvadratnih metrih </w:t>
      </w:r>
      <w:r w:rsidR="00815094" w:rsidRPr="007240E2">
        <w:rPr>
          <w:lang w:val="sl-SI"/>
        </w:rPr>
        <w:t xml:space="preserve">obdelovalne </w:t>
      </w:r>
      <w:r w:rsidRPr="007240E2">
        <w:rPr>
          <w:lang w:val="sl-SI"/>
        </w:rPr>
        <w:t>zemlje pridela</w:t>
      </w:r>
      <w:r w:rsidR="00355FEB" w:rsidRPr="007240E2">
        <w:rPr>
          <w:lang w:val="sl-SI"/>
        </w:rPr>
        <w:t>mo</w:t>
      </w:r>
      <w:r w:rsidRPr="007240E2">
        <w:rPr>
          <w:lang w:val="sl-SI"/>
        </w:rPr>
        <w:t xml:space="preserve"> vire, ki jih </w:t>
      </w:r>
      <w:r w:rsidR="00355FEB" w:rsidRPr="007240E2">
        <w:rPr>
          <w:lang w:val="sl-SI"/>
        </w:rPr>
        <w:t xml:space="preserve">ena oseba potrebuje </w:t>
      </w:r>
      <w:r w:rsidR="00F27788" w:rsidRPr="007240E2">
        <w:rPr>
          <w:lang w:val="sl-SI"/>
        </w:rPr>
        <w:t>v</w:t>
      </w:r>
      <w:r w:rsidR="00355FEB" w:rsidRPr="007240E2">
        <w:rPr>
          <w:lang w:val="sl-SI"/>
        </w:rPr>
        <w:t xml:space="preserve"> obdobj</w:t>
      </w:r>
      <w:r w:rsidR="00F27788" w:rsidRPr="007240E2">
        <w:rPr>
          <w:lang w:val="sl-SI"/>
        </w:rPr>
        <w:t>u</w:t>
      </w:r>
      <w:r w:rsidR="00355FEB" w:rsidRPr="007240E2">
        <w:rPr>
          <w:lang w:val="sl-SI"/>
        </w:rPr>
        <w:t xml:space="preserve"> enega leta</w:t>
      </w:r>
      <w:r w:rsidRPr="007240E2">
        <w:rPr>
          <w:lang w:val="sl-SI"/>
        </w:rPr>
        <w:t>.</w:t>
      </w:r>
    </w:p>
    <w:p w14:paraId="14EE48DF" w14:textId="709BF832" w:rsidR="00C05D49" w:rsidRPr="007240E2" w:rsidRDefault="00E5056A" w:rsidP="00F27788">
      <w:pPr>
        <w:pStyle w:val="MMText"/>
        <w:spacing w:line="360" w:lineRule="auto"/>
        <w:rPr>
          <w:lang w:val="sl-SI"/>
        </w:rPr>
      </w:pPr>
      <w:r w:rsidRPr="007240E2">
        <w:rPr>
          <w:lang w:val="sl-SI"/>
        </w:rPr>
        <w:t xml:space="preserve">Trajnostna raba virov in </w:t>
      </w:r>
      <w:r w:rsidR="00355FEB" w:rsidRPr="007240E2">
        <w:rPr>
          <w:lang w:val="sl-SI"/>
        </w:rPr>
        <w:t>boj proti podnebnim spremembam</w:t>
      </w:r>
      <w:r w:rsidRPr="007240E2">
        <w:rPr>
          <w:lang w:val="sl-SI"/>
        </w:rPr>
        <w:t xml:space="preserve"> sta tesno povezana. </w:t>
      </w:r>
      <w:r w:rsidR="00EB2381" w:rsidRPr="007240E2">
        <w:rPr>
          <w:lang w:val="sl-SI"/>
        </w:rPr>
        <w:t xml:space="preserve">V </w:t>
      </w:r>
      <w:r w:rsidR="00355FEB" w:rsidRPr="007240E2">
        <w:rPr>
          <w:lang w:val="sl-SI"/>
        </w:rPr>
        <w:t xml:space="preserve">sklopu </w:t>
      </w:r>
      <w:r w:rsidR="00EB2381" w:rsidRPr="007240E2">
        <w:rPr>
          <w:lang w:val="sl-SI"/>
        </w:rPr>
        <w:t xml:space="preserve">projekta </w:t>
      </w:r>
      <w:r w:rsidR="00EB2381" w:rsidRPr="007240E2">
        <w:rPr>
          <w:i/>
          <w:lang w:val="sl-SI"/>
        </w:rPr>
        <w:t>Re.sources</w:t>
      </w:r>
      <w:r w:rsidR="00355FEB" w:rsidRPr="007240E2">
        <w:rPr>
          <w:lang w:val="sl-SI"/>
        </w:rPr>
        <w:t xml:space="preserve">, ki se izvaja v </w:t>
      </w:r>
      <w:r w:rsidR="00EB2381" w:rsidRPr="007240E2">
        <w:rPr>
          <w:lang w:val="sl-SI"/>
        </w:rPr>
        <w:t>program</w:t>
      </w:r>
      <w:r w:rsidR="00355FEB" w:rsidRPr="007240E2">
        <w:rPr>
          <w:lang w:val="sl-SI"/>
        </w:rPr>
        <w:t>u</w:t>
      </w:r>
      <w:r w:rsidR="00EB2381" w:rsidRPr="007240E2">
        <w:rPr>
          <w:lang w:val="sl-SI"/>
        </w:rPr>
        <w:t xml:space="preserve"> Erasmus+</w:t>
      </w:r>
      <w:r w:rsidR="00355FEB" w:rsidRPr="007240E2">
        <w:rPr>
          <w:lang w:val="sl-SI"/>
        </w:rPr>
        <w:t>,</w:t>
      </w:r>
      <w:r w:rsidR="00EB2381" w:rsidRPr="007240E2">
        <w:rPr>
          <w:lang w:val="sl-SI"/>
        </w:rPr>
        <w:t xml:space="preserve"> so se </w:t>
      </w:r>
      <w:r w:rsidR="0074725C" w:rsidRPr="007240E2">
        <w:rPr>
          <w:lang w:val="sl-SI"/>
        </w:rPr>
        <w:t xml:space="preserve">zato </w:t>
      </w:r>
      <w:r w:rsidRPr="007240E2">
        <w:rPr>
          <w:lang w:val="sl-SI"/>
        </w:rPr>
        <w:t xml:space="preserve">7. in 8. julija 2022 </w:t>
      </w:r>
      <w:r w:rsidR="00970C81" w:rsidRPr="007240E2">
        <w:rPr>
          <w:lang w:val="sl-SI"/>
        </w:rPr>
        <w:t xml:space="preserve">sestali </w:t>
      </w:r>
      <w:r w:rsidRPr="007240E2">
        <w:rPr>
          <w:lang w:val="sl-SI"/>
        </w:rPr>
        <w:t xml:space="preserve">partnerji projekta </w:t>
      </w:r>
      <w:r w:rsidRPr="007240E2">
        <w:rPr>
          <w:i/>
          <w:lang w:val="sl-SI"/>
        </w:rPr>
        <w:t>Alpine Climate Action</w:t>
      </w:r>
      <w:r w:rsidRPr="007240E2">
        <w:rPr>
          <w:lang w:val="sl-SI"/>
        </w:rPr>
        <w:t xml:space="preserve"> (ACA)</w:t>
      </w:r>
      <w:r w:rsidR="0074725C" w:rsidRPr="007240E2">
        <w:rPr>
          <w:lang w:val="sl-SI"/>
        </w:rPr>
        <w:t>, ter</w:t>
      </w:r>
      <w:r w:rsidR="00970C81" w:rsidRPr="007240E2">
        <w:rPr>
          <w:lang w:val="sl-SI"/>
        </w:rPr>
        <w:t xml:space="preserve"> člani</w:t>
      </w:r>
      <w:r w:rsidRPr="007240E2">
        <w:rPr>
          <w:lang w:val="sl-SI"/>
        </w:rPr>
        <w:t xml:space="preserve"> </w:t>
      </w:r>
      <w:r w:rsidR="0074725C" w:rsidRPr="007240E2">
        <w:rPr>
          <w:lang w:val="sl-SI"/>
        </w:rPr>
        <w:t xml:space="preserve">in članice </w:t>
      </w:r>
      <w:r w:rsidRPr="007240E2">
        <w:rPr>
          <w:i/>
          <w:lang w:val="sl-SI"/>
        </w:rPr>
        <w:t>Mladinsk</w:t>
      </w:r>
      <w:r w:rsidR="00970C81" w:rsidRPr="007240E2">
        <w:rPr>
          <w:i/>
          <w:lang w:val="sl-SI"/>
        </w:rPr>
        <w:t>ega</w:t>
      </w:r>
      <w:r w:rsidRPr="007240E2">
        <w:rPr>
          <w:i/>
          <w:lang w:val="sl-SI"/>
        </w:rPr>
        <w:t xml:space="preserve"> svet</w:t>
      </w:r>
      <w:r w:rsidR="00970C81" w:rsidRPr="007240E2">
        <w:rPr>
          <w:i/>
          <w:lang w:val="sl-SI"/>
        </w:rPr>
        <w:t>a</w:t>
      </w:r>
      <w:r w:rsidRPr="007240E2">
        <w:rPr>
          <w:lang w:val="sl-SI"/>
        </w:rPr>
        <w:t xml:space="preserve"> CIPRE (CYC)</w:t>
      </w:r>
      <w:r w:rsidR="00D956EA" w:rsidRPr="007240E2">
        <w:rPr>
          <w:lang w:val="sl-SI"/>
        </w:rPr>
        <w:t>.</w:t>
      </w:r>
      <w:r w:rsidR="0074725C" w:rsidRPr="007240E2">
        <w:rPr>
          <w:lang w:val="sl-SI"/>
        </w:rPr>
        <w:t xml:space="preserve"> ACA</w:t>
      </w:r>
      <w:r w:rsidRPr="007240E2">
        <w:rPr>
          <w:lang w:val="sl-SI"/>
        </w:rPr>
        <w:t xml:space="preserve"> </w:t>
      </w:r>
      <w:r w:rsidR="0074725C" w:rsidRPr="007240E2">
        <w:rPr>
          <w:lang w:val="sl-SI"/>
        </w:rPr>
        <w:t>podpira politično udejstvovanje mladih na področju varstva podnebja,</w:t>
      </w:r>
      <w:r w:rsidR="00D956EA" w:rsidRPr="007240E2">
        <w:rPr>
          <w:lang w:val="sl-SI"/>
        </w:rPr>
        <w:t xml:space="preserve"> projekt </w:t>
      </w:r>
      <w:r w:rsidRPr="007240E2">
        <w:rPr>
          <w:i/>
          <w:lang w:val="sl-SI"/>
        </w:rPr>
        <w:t>Re.sources</w:t>
      </w:r>
      <w:r w:rsidRPr="007240E2">
        <w:rPr>
          <w:lang w:val="sl-SI"/>
        </w:rPr>
        <w:t xml:space="preserve"> </w:t>
      </w:r>
      <w:r w:rsidR="00970C81" w:rsidRPr="007240E2">
        <w:rPr>
          <w:lang w:val="sl-SI"/>
        </w:rPr>
        <w:t xml:space="preserve">pa na temo alpskih virov </w:t>
      </w:r>
      <w:r w:rsidR="00D956EA" w:rsidRPr="007240E2">
        <w:rPr>
          <w:lang w:val="sl-SI"/>
        </w:rPr>
        <w:t xml:space="preserve">med seboj </w:t>
      </w:r>
      <w:r w:rsidRPr="007240E2">
        <w:rPr>
          <w:lang w:val="sl-SI"/>
        </w:rPr>
        <w:t xml:space="preserve">povezuje mlade </w:t>
      </w:r>
      <w:r w:rsidR="00970C81" w:rsidRPr="007240E2">
        <w:rPr>
          <w:lang w:val="sl-SI"/>
        </w:rPr>
        <w:t>i</w:t>
      </w:r>
      <w:r w:rsidRPr="007240E2">
        <w:rPr>
          <w:lang w:val="sl-SI"/>
        </w:rPr>
        <w:t xml:space="preserve">z </w:t>
      </w:r>
      <w:r w:rsidR="00970C81" w:rsidRPr="007240E2">
        <w:rPr>
          <w:lang w:val="sl-SI"/>
        </w:rPr>
        <w:t xml:space="preserve">celotnega </w:t>
      </w:r>
      <w:r w:rsidRPr="007240E2">
        <w:rPr>
          <w:lang w:val="sl-SI"/>
        </w:rPr>
        <w:t>alpskega prostora.</w:t>
      </w:r>
    </w:p>
    <w:p w14:paraId="4B01D8ED" w14:textId="25CB7D73" w:rsidR="00E5056A" w:rsidRPr="007240E2" w:rsidRDefault="00E5056A" w:rsidP="00F27788">
      <w:pPr>
        <w:pStyle w:val="MMText"/>
        <w:spacing w:line="360" w:lineRule="auto"/>
        <w:rPr>
          <w:lang w:val="sl-SI"/>
        </w:rPr>
      </w:pPr>
      <w:r w:rsidRPr="007240E2">
        <w:rPr>
          <w:lang w:val="sl-SI"/>
        </w:rPr>
        <w:t xml:space="preserve">Srečanje je </w:t>
      </w:r>
      <w:r w:rsidR="007D417F" w:rsidRPr="007240E2">
        <w:rPr>
          <w:lang w:val="sl-SI"/>
        </w:rPr>
        <w:t xml:space="preserve">potekalo </w:t>
      </w:r>
      <w:r w:rsidR="006B1C71" w:rsidRPr="007240E2">
        <w:rPr>
          <w:lang w:val="sl-SI"/>
        </w:rPr>
        <w:t xml:space="preserve">visoko nad Innsbruckom </w:t>
      </w:r>
      <w:r w:rsidRPr="007240E2">
        <w:rPr>
          <w:lang w:val="sl-SI"/>
        </w:rPr>
        <w:t xml:space="preserve">v </w:t>
      </w:r>
      <w:r w:rsidR="00970C81" w:rsidRPr="007240E2">
        <w:rPr>
          <w:lang w:val="sl-SI"/>
        </w:rPr>
        <w:t>planinski koči</w:t>
      </w:r>
      <w:r w:rsidRPr="007240E2">
        <w:rPr>
          <w:lang w:val="sl-SI"/>
        </w:rPr>
        <w:t xml:space="preserve"> Patscherkofel</w:t>
      </w:r>
      <w:r w:rsidR="00970C81" w:rsidRPr="007240E2">
        <w:rPr>
          <w:lang w:val="sl-SI"/>
        </w:rPr>
        <w:t xml:space="preserve">, kjer so </w:t>
      </w:r>
      <w:r w:rsidR="007D417F" w:rsidRPr="007240E2">
        <w:rPr>
          <w:lang w:val="sl-SI"/>
        </w:rPr>
        <w:t xml:space="preserve">se </w:t>
      </w:r>
      <w:r w:rsidR="00970C81" w:rsidRPr="007240E2">
        <w:rPr>
          <w:lang w:val="sl-SI"/>
        </w:rPr>
        <w:t>u</w:t>
      </w:r>
      <w:r w:rsidRPr="007240E2">
        <w:rPr>
          <w:lang w:val="sl-SI"/>
        </w:rPr>
        <w:t xml:space="preserve">deleženci iz različnih alpskih držav </w:t>
      </w:r>
      <w:r w:rsidR="00D956EA" w:rsidRPr="007240E2">
        <w:rPr>
          <w:lang w:val="sl-SI"/>
        </w:rPr>
        <w:t xml:space="preserve">udeležili </w:t>
      </w:r>
      <w:r w:rsidR="00F27788" w:rsidRPr="007240E2">
        <w:rPr>
          <w:lang w:val="sl-SI"/>
        </w:rPr>
        <w:t xml:space="preserve">tudi </w:t>
      </w:r>
      <w:r w:rsidR="00D956EA" w:rsidRPr="007240E2">
        <w:rPr>
          <w:lang w:val="sl-SI"/>
        </w:rPr>
        <w:t xml:space="preserve">usposabljanja </w:t>
      </w:r>
      <w:r w:rsidRPr="007240E2">
        <w:rPr>
          <w:lang w:val="sl-SI"/>
        </w:rPr>
        <w:t xml:space="preserve">za moderatorje </w:t>
      </w:r>
      <w:r w:rsidR="00D956EA" w:rsidRPr="007240E2">
        <w:rPr>
          <w:lang w:val="sl-SI"/>
        </w:rPr>
        <w:t xml:space="preserve">v okviru </w:t>
      </w:r>
      <w:r w:rsidRPr="007240E2">
        <w:rPr>
          <w:lang w:val="sl-SI"/>
        </w:rPr>
        <w:t xml:space="preserve">projekta </w:t>
      </w:r>
      <w:r w:rsidRPr="007240E2">
        <w:rPr>
          <w:i/>
          <w:lang w:val="sl-SI"/>
        </w:rPr>
        <w:t>Climate Fresk</w:t>
      </w:r>
      <w:r w:rsidR="006B1C71" w:rsidRPr="007240E2">
        <w:rPr>
          <w:lang w:val="sl-SI"/>
        </w:rPr>
        <w:t>,</w:t>
      </w:r>
      <w:r w:rsidRPr="007240E2">
        <w:rPr>
          <w:lang w:val="sl-SI"/>
        </w:rPr>
        <w:t xml:space="preserve"> </w:t>
      </w:r>
      <w:r w:rsidR="003D5EA5" w:rsidRPr="007240E2">
        <w:rPr>
          <w:lang w:val="sl-SI"/>
        </w:rPr>
        <w:t xml:space="preserve">prispevali </w:t>
      </w:r>
      <w:r w:rsidR="006B1C71" w:rsidRPr="007240E2">
        <w:rPr>
          <w:lang w:val="sl-SI"/>
        </w:rPr>
        <w:t xml:space="preserve">pa so tudi </w:t>
      </w:r>
      <w:r w:rsidR="003D5EA5" w:rsidRPr="007240E2">
        <w:rPr>
          <w:lang w:val="sl-SI"/>
        </w:rPr>
        <w:t xml:space="preserve">svoje </w:t>
      </w:r>
      <w:r w:rsidRPr="007240E2">
        <w:rPr>
          <w:lang w:val="sl-SI"/>
        </w:rPr>
        <w:t xml:space="preserve">ideje in </w:t>
      </w:r>
      <w:r w:rsidR="003D5EA5" w:rsidRPr="007240E2">
        <w:rPr>
          <w:lang w:val="sl-SI"/>
        </w:rPr>
        <w:t>znanj</w:t>
      </w:r>
      <w:r w:rsidR="00F27788" w:rsidRPr="007240E2">
        <w:rPr>
          <w:lang w:val="sl-SI"/>
        </w:rPr>
        <w:t>e</w:t>
      </w:r>
      <w:r w:rsidR="003D5EA5" w:rsidRPr="007240E2">
        <w:rPr>
          <w:lang w:val="sl-SI"/>
        </w:rPr>
        <w:t xml:space="preserve"> </w:t>
      </w:r>
      <w:r w:rsidR="007D417F" w:rsidRPr="007240E2">
        <w:rPr>
          <w:lang w:val="sl-SI"/>
        </w:rPr>
        <w:t xml:space="preserve">k </w:t>
      </w:r>
      <w:r w:rsidR="003D5EA5" w:rsidRPr="007240E2">
        <w:rPr>
          <w:lang w:val="sl-SI"/>
        </w:rPr>
        <w:t>pripravi</w:t>
      </w:r>
      <w:r w:rsidR="007D417F" w:rsidRPr="007240E2">
        <w:rPr>
          <w:lang w:val="sl-SI"/>
        </w:rPr>
        <w:t xml:space="preserve"> </w:t>
      </w:r>
      <w:r w:rsidRPr="007240E2">
        <w:rPr>
          <w:lang w:val="sl-SI"/>
        </w:rPr>
        <w:t xml:space="preserve">dveh podnebnih taborov v Alpah, ki ju bo </w:t>
      </w:r>
      <w:r w:rsidR="00F27788" w:rsidRPr="007240E2">
        <w:rPr>
          <w:lang w:val="sl-SI"/>
        </w:rPr>
        <w:t xml:space="preserve">leta 2023 organizirala </w:t>
      </w:r>
      <w:r w:rsidRPr="007240E2">
        <w:rPr>
          <w:lang w:val="sl-SI"/>
        </w:rPr>
        <w:t>CIPRA</w:t>
      </w:r>
      <w:r w:rsidR="006B1C71" w:rsidRPr="007240E2">
        <w:rPr>
          <w:lang w:val="sl-SI"/>
        </w:rPr>
        <w:t>.</w:t>
      </w:r>
      <w:r w:rsidR="009C7C2A" w:rsidRPr="007240E2">
        <w:rPr>
          <w:lang w:val="sl-SI"/>
        </w:rPr>
        <w:t xml:space="preserve"> </w:t>
      </w:r>
      <w:r w:rsidR="006B1C71" w:rsidRPr="007240E2">
        <w:rPr>
          <w:lang w:val="sl-SI"/>
        </w:rPr>
        <w:t>R</w:t>
      </w:r>
      <w:r w:rsidRPr="007240E2">
        <w:rPr>
          <w:lang w:val="sl-SI"/>
        </w:rPr>
        <w:t>azprav</w:t>
      </w:r>
      <w:r w:rsidR="003D5EA5" w:rsidRPr="007240E2">
        <w:rPr>
          <w:lang w:val="sl-SI"/>
        </w:rPr>
        <w:t>a je tekla</w:t>
      </w:r>
      <w:r w:rsidRPr="007240E2">
        <w:rPr>
          <w:lang w:val="sl-SI"/>
        </w:rPr>
        <w:t xml:space="preserve"> tudi o drugih projektnih idejah, kot </w:t>
      </w:r>
      <w:r w:rsidR="00815094" w:rsidRPr="007240E2">
        <w:rPr>
          <w:lang w:val="sl-SI"/>
        </w:rPr>
        <w:t xml:space="preserve">sta </w:t>
      </w:r>
      <w:r w:rsidR="009C7C2A" w:rsidRPr="007240E2">
        <w:rPr>
          <w:lang w:val="sl-SI"/>
        </w:rPr>
        <w:t>npr.</w:t>
      </w:r>
      <w:r w:rsidRPr="007240E2">
        <w:rPr>
          <w:lang w:val="sl-SI"/>
        </w:rPr>
        <w:t xml:space="preserve"> spodbujanje kolesarskega turizma v Italiji ali trajnostn</w:t>
      </w:r>
      <w:r w:rsidR="009C7C2A" w:rsidRPr="007240E2">
        <w:rPr>
          <w:lang w:val="sl-SI"/>
        </w:rPr>
        <w:t xml:space="preserve">o </w:t>
      </w:r>
      <w:r w:rsidR="00F27788" w:rsidRPr="007240E2">
        <w:rPr>
          <w:lang w:val="sl-SI"/>
        </w:rPr>
        <w:t xml:space="preserve">oblikovanje vsebine strokovnih </w:t>
      </w:r>
      <w:r w:rsidR="009C7C2A" w:rsidRPr="007240E2">
        <w:rPr>
          <w:lang w:val="sl-SI"/>
        </w:rPr>
        <w:t xml:space="preserve">ekskurzij </w:t>
      </w:r>
      <w:r w:rsidRPr="007240E2">
        <w:rPr>
          <w:lang w:val="sl-SI"/>
        </w:rPr>
        <w:t xml:space="preserve">na </w:t>
      </w:r>
      <w:r w:rsidR="00095D6B" w:rsidRPr="007240E2">
        <w:rPr>
          <w:lang w:val="sl-SI"/>
        </w:rPr>
        <w:t>ledeniška območja.</w:t>
      </w:r>
    </w:p>
    <w:p w14:paraId="2C688D5B" w14:textId="0B142875" w:rsidR="00E5056A" w:rsidRPr="007240E2" w:rsidRDefault="00F27788" w:rsidP="00F27788">
      <w:pPr>
        <w:pStyle w:val="MMText"/>
        <w:spacing w:line="360" w:lineRule="auto"/>
        <w:rPr>
          <w:lang w:val="sl-SI"/>
        </w:rPr>
      </w:pPr>
      <w:r w:rsidRPr="007240E2">
        <w:rPr>
          <w:lang w:val="sl-SI"/>
        </w:rPr>
        <w:t xml:space="preserve">Srečanje se je zaključilo s </w:t>
      </w:r>
      <w:r w:rsidR="00E5056A" w:rsidRPr="007240E2">
        <w:rPr>
          <w:lang w:val="sl-SI"/>
        </w:rPr>
        <w:t>projekcij</w:t>
      </w:r>
      <w:r w:rsidRPr="007240E2">
        <w:rPr>
          <w:lang w:val="sl-SI"/>
        </w:rPr>
        <w:t>o</w:t>
      </w:r>
      <w:r w:rsidR="00E5056A" w:rsidRPr="007240E2">
        <w:rPr>
          <w:lang w:val="sl-SI"/>
        </w:rPr>
        <w:t xml:space="preserve"> filma </w:t>
      </w:r>
      <w:hyperlink r:id="rId7" w:history="1">
        <w:r w:rsidR="00EB2381" w:rsidRPr="007240E2">
          <w:rPr>
            <w:rStyle w:val="Hyperlink"/>
            <w:i/>
            <w:color w:val="auto"/>
            <w:lang w:val="sl-SI"/>
          </w:rPr>
          <w:t>Generation Change</w:t>
        </w:r>
      </w:hyperlink>
      <w:r w:rsidR="00EB2381" w:rsidRPr="007240E2">
        <w:rPr>
          <w:lang w:val="sl-SI"/>
        </w:rPr>
        <w:t xml:space="preserve">, </w:t>
      </w:r>
      <w:r w:rsidR="00EF37C1" w:rsidRPr="007240E2">
        <w:rPr>
          <w:lang w:val="sl-SI"/>
        </w:rPr>
        <w:t>skozi katerega</w:t>
      </w:r>
      <w:r w:rsidR="00EB2381" w:rsidRPr="007240E2">
        <w:rPr>
          <w:lang w:val="sl-SI"/>
        </w:rPr>
        <w:t xml:space="preserve"> so se udeleženci </w:t>
      </w:r>
      <w:r w:rsidR="00E5056A" w:rsidRPr="007240E2">
        <w:rPr>
          <w:lang w:val="sl-SI"/>
        </w:rPr>
        <w:t xml:space="preserve">skupaj z mladim podnebnim aktivistom </w:t>
      </w:r>
      <w:r w:rsidR="00EB2381" w:rsidRPr="007240E2">
        <w:rPr>
          <w:lang w:val="sl-SI"/>
        </w:rPr>
        <w:t xml:space="preserve">podali na potovanje </w:t>
      </w:r>
      <w:r w:rsidR="00E5056A" w:rsidRPr="007240E2">
        <w:rPr>
          <w:lang w:val="sl-SI"/>
        </w:rPr>
        <w:t xml:space="preserve">po Evropi in </w:t>
      </w:r>
      <w:r w:rsidR="00EB2381" w:rsidRPr="007240E2">
        <w:rPr>
          <w:lang w:val="sl-SI"/>
        </w:rPr>
        <w:t xml:space="preserve">pri tem </w:t>
      </w:r>
      <w:r w:rsidR="00E5056A" w:rsidRPr="007240E2">
        <w:rPr>
          <w:lang w:val="sl-SI"/>
        </w:rPr>
        <w:t>spozna</w:t>
      </w:r>
      <w:r w:rsidR="00EB2381" w:rsidRPr="007240E2">
        <w:rPr>
          <w:lang w:val="sl-SI"/>
        </w:rPr>
        <w:t>va</w:t>
      </w:r>
      <w:r w:rsidR="00E5056A" w:rsidRPr="007240E2">
        <w:rPr>
          <w:lang w:val="sl-SI"/>
        </w:rPr>
        <w:t xml:space="preserve">li </w:t>
      </w:r>
      <w:r w:rsidR="00EB2381" w:rsidRPr="007240E2">
        <w:rPr>
          <w:lang w:val="sl-SI"/>
        </w:rPr>
        <w:t>posameznike</w:t>
      </w:r>
      <w:r w:rsidR="00E5056A" w:rsidRPr="007240E2">
        <w:rPr>
          <w:lang w:val="sl-SI"/>
        </w:rPr>
        <w:t xml:space="preserve">, ki </w:t>
      </w:r>
      <w:r w:rsidR="006B1C71" w:rsidRPr="007240E2">
        <w:rPr>
          <w:lang w:val="sl-SI"/>
        </w:rPr>
        <w:t xml:space="preserve">ponujajo </w:t>
      </w:r>
      <w:r w:rsidR="00EF37C1" w:rsidRPr="007240E2">
        <w:rPr>
          <w:lang w:val="sl-SI"/>
        </w:rPr>
        <w:t xml:space="preserve">svoje </w:t>
      </w:r>
      <w:r w:rsidR="00E5056A" w:rsidRPr="007240E2">
        <w:rPr>
          <w:lang w:val="sl-SI"/>
        </w:rPr>
        <w:t>rešitve za podnebno krizo. Dokumentar</w:t>
      </w:r>
      <w:r w:rsidR="00EB2381" w:rsidRPr="007240E2">
        <w:rPr>
          <w:lang w:val="sl-SI"/>
        </w:rPr>
        <w:t>ni film</w:t>
      </w:r>
      <w:r w:rsidR="00E5056A" w:rsidRPr="007240E2">
        <w:rPr>
          <w:lang w:val="sl-SI"/>
        </w:rPr>
        <w:t xml:space="preserve"> </w:t>
      </w:r>
      <w:r w:rsidR="00EF37C1" w:rsidRPr="007240E2">
        <w:rPr>
          <w:lang w:val="sl-SI"/>
        </w:rPr>
        <w:t>se osred</w:t>
      </w:r>
      <w:r w:rsidR="00814906">
        <w:rPr>
          <w:lang w:val="sl-SI"/>
        </w:rPr>
        <w:t>otoča</w:t>
      </w:r>
      <w:r w:rsidR="00EF37C1" w:rsidRPr="007240E2">
        <w:rPr>
          <w:lang w:val="sl-SI"/>
        </w:rPr>
        <w:t xml:space="preserve"> zlasti na</w:t>
      </w:r>
      <w:r w:rsidR="00E5056A" w:rsidRPr="007240E2">
        <w:rPr>
          <w:lang w:val="sl-SI"/>
        </w:rPr>
        <w:t xml:space="preserve"> pozitiven vpliv</w:t>
      </w:r>
      <w:r w:rsidR="00EB2381" w:rsidRPr="007240E2">
        <w:rPr>
          <w:lang w:val="sl-SI"/>
        </w:rPr>
        <w:t>, ki ga</w:t>
      </w:r>
      <w:r w:rsidR="00E5056A" w:rsidRPr="007240E2">
        <w:rPr>
          <w:lang w:val="sl-SI"/>
        </w:rPr>
        <w:t xml:space="preserve"> </w:t>
      </w:r>
      <w:r w:rsidR="00AA2771" w:rsidRPr="007240E2">
        <w:rPr>
          <w:lang w:val="sl-SI"/>
        </w:rPr>
        <w:t xml:space="preserve">lahko </w:t>
      </w:r>
      <w:r w:rsidR="00E5056A" w:rsidRPr="007240E2">
        <w:rPr>
          <w:lang w:val="sl-SI"/>
        </w:rPr>
        <w:t xml:space="preserve">imajo mlajše generacije na </w:t>
      </w:r>
      <w:r w:rsidR="00EB2381" w:rsidRPr="007240E2">
        <w:rPr>
          <w:lang w:val="sl-SI"/>
        </w:rPr>
        <w:t xml:space="preserve">sprejemanje in izvajanje </w:t>
      </w:r>
      <w:r w:rsidR="00E5056A" w:rsidRPr="007240E2">
        <w:rPr>
          <w:lang w:val="sl-SI"/>
        </w:rPr>
        <w:t>podnebn</w:t>
      </w:r>
      <w:r w:rsidR="00EB2381" w:rsidRPr="007240E2">
        <w:rPr>
          <w:lang w:val="sl-SI"/>
        </w:rPr>
        <w:t>ih</w:t>
      </w:r>
      <w:r w:rsidR="00E5056A" w:rsidRPr="007240E2">
        <w:rPr>
          <w:lang w:val="sl-SI"/>
        </w:rPr>
        <w:t xml:space="preserve"> ukrep</w:t>
      </w:r>
      <w:r w:rsidR="00EB2381" w:rsidRPr="007240E2">
        <w:rPr>
          <w:lang w:val="sl-SI"/>
        </w:rPr>
        <w:t>ov</w:t>
      </w:r>
      <w:r w:rsidR="00E5056A" w:rsidRPr="007240E2">
        <w:rPr>
          <w:lang w:val="sl-SI"/>
        </w:rPr>
        <w:t xml:space="preserve"> </w:t>
      </w:r>
      <w:r w:rsidR="00EB2381" w:rsidRPr="007240E2">
        <w:rPr>
          <w:lang w:val="sl-SI"/>
        </w:rPr>
        <w:t>ter</w:t>
      </w:r>
      <w:r w:rsidR="00E5056A" w:rsidRPr="007240E2">
        <w:rPr>
          <w:lang w:val="sl-SI"/>
        </w:rPr>
        <w:t xml:space="preserve"> </w:t>
      </w:r>
      <w:r w:rsidR="00EB2381" w:rsidRPr="007240E2">
        <w:rPr>
          <w:lang w:val="sl-SI"/>
        </w:rPr>
        <w:t>ravnanje z naravnimi viri</w:t>
      </w:r>
      <w:r w:rsidR="00E5056A" w:rsidRPr="007240E2">
        <w:rPr>
          <w:lang w:val="sl-SI"/>
        </w:rPr>
        <w:t xml:space="preserve">. </w:t>
      </w:r>
      <w:r w:rsidR="00EB2381" w:rsidRPr="007240E2">
        <w:rPr>
          <w:lang w:val="sl-SI"/>
        </w:rPr>
        <w:t>»Kot smo videli v filmu</w:t>
      </w:r>
      <w:r w:rsidR="00E5056A" w:rsidRPr="007240E2">
        <w:rPr>
          <w:lang w:val="sl-SI"/>
        </w:rPr>
        <w:t xml:space="preserve">, </w:t>
      </w:r>
      <w:r w:rsidR="00EB2381" w:rsidRPr="007240E2">
        <w:rPr>
          <w:lang w:val="sl-SI"/>
        </w:rPr>
        <w:t xml:space="preserve">lahko za podnebje </w:t>
      </w:r>
      <w:r w:rsidR="00EF37C1" w:rsidRPr="007240E2">
        <w:rPr>
          <w:lang w:val="sl-SI"/>
        </w:rPr>
        <w:t xml:space="preserve">vendarle </w:t>
      </w:r>
      <w:r w:rsidR="00EB2381" w:rsidRPr="007240E2">
        <w:rPr>
          <w:lang w:val="sl-SI"/>
        </w:rPr>
        <w:t xml:space="preserve">nekaj storimo </w:t>
      </w:r>
      <w:r w:rsidR="00EF37C1" w:rsidRPr="007240E2">
        <w:rPr>
          <w:lang w:val="sl-SI"/>
        </w:rPr>
        <w:t xml:space="preserve">– </w:t>
      </w:r>
      <w:r w:rsidR="00EB2381" w:rsidRPr="007240E2">
        <w:rPr>
          <w:lang w:val="sl-SI"/>
        </w:rPr>
        <w:t xml:space="preserve">kot posamezniki ali </w:t>
      </w:r>
      <w:r w:rsidR="00EF37C1" w:rsidRPr="007240E2">
        <w:rPr>
          <w:lang w:val="sl-SI"/>
        </w:rPr>
        <w:t xml:space="preserve">kot </w:t>
      </w:r>
      <w:r w:rsidR="00EB2381" w:rsidRPr="007240E2">
        <w:rPr>
          <w:lang w:val="sl-SI"/>
        </w:rPr>
        <w:t>skupin</w:t>
      </w:r>
      <w:r w:rsidR="00AA2771" w:rsidRPr="007240E2">
        <w:rPr>
          <w:lang w:val="sl-SI"/>
        </w:rPr>
        <w:t>a</w:t>
      </w:r>
      <w:r w:rsidR="00EF37C1" w:rsidRPr="007240E2">
        <w:rPr>
          <w:lang w:val="sl-SI"/>
        </w:rPr>
        <w:t xml:space="preserve"> – in</w:t>
      </w:r>
      <w:r w:rsidR="00AA2771" w:rsidRPr="007240E2">
        <w:rPr>
          <w:lang w:val="sl-SI"/>
        </w:rPr>
        <w:t xml:space="preserve"> </w:t>
      </w:r>
      <w:r w:rsidR="00EB2381" w:rsidRPr="007240E2">
        <w:rPr>
          <w:lang w:val="sl-SI"/>
        </w:rPr>
        <w:t xml:space="preserve">pri tem </w:t>
      </w:r>
      <w:r w:rsidR="008055AF" w:rsidRPr="007240E2">
        <w:rPr>
          <w:lang w:val="sl-SI"/>
        </w:rPr>
        <w:t>celo</w:t>
      </w:r>
      <w:r w:rsidR="00AA2771" w:rsidRPr="007240E2">
        <w:rPr>
          <w:lang w:val="sl-SI"/>
        </w:rPr>
        <w:t xml:space="preserve"> </w:t>
      </w:r>
      <w:r w:rsidR="00E5056A" w:rsidRPr="007240E2">
        <w:rPr>
          <w:lang w:val="sl-SI"/>
        </w:rPr>
        <w:t xml:space="preserve">velike korporacije </w:t>
      </w:r>
      <w:r w:rsidR="00EF37C1" w:rsidRPr="007240E2">
        <w:rPr>
          <w:lang w:val="sl-SI"/>
        </w:rPr>
        <w:t>niso</w:t>
      </w:r>
      <w:r w:rsidR="00E5056A" w:rsidRPr="007240E2">
        <w:rPr>
          <w:lang w:val="sl-SI"/>
        </w:rPr>
        <w:t xml:space="preserve"> ovira,</w:t>
      </w:r>
      <w:r w:rsidR="00EB2381" w:rsidRPr="007240E2">
        <w:rPr>
          <w:lang w:val="sl-SI"/>
        </w:rPr>
        <w:t>«</w:t>
      </w:r>
      <w:r w:rsidR="00E5056A" w:rsidRPr="007240E2">
        <w:rPr>
          <w:lang w:val="sl-SI"/>
        </w:rPr>
        <w:t xml:space="preserve"> </w:t>
      </w:r>
      <w:r w:rsidR="00EB2381" w:rsidRPr="007240E2">
        <w:rPr>
          <w:lang w:val="sl-SI"/>
        </w:rPr>
        <w:t xml:space="preserve">je poudarila </w:t>
      </w:r>
      <w:r w:rsidR="00EF37C1" w:rsidRPr="007240E2">
        <w:rPr>
          <w:lang w:val="sl-SI"/>
        </w:rPr>
        <w:t xml:space="preserve">Kathrin Holstein, </w:t>
      </w:r>
      <w:r w:rsidR="00EB2381" w:rsidRPr="007240E2">
        <w:rPr>
          <w:lang w:val="sl-SI"/>
        </w:rPr>
        <w:t xml:space="preserve">23-letna članica </w:t>
      </w:r>
      <w:r w:rsidR="00EF37C1" w:rsidRPr="007240E2">
        <w:rPr>
          <w:lang w:val="sl-SI"/>
        </w:rPr>
        <w:t>Mladinskega sveta CIPRE</w:t>
      </w:r>
      <w:r w:rsidR="00EB2381" w:rsidRPr="007240E2">
        <w:rPr>
          <w:lang w:val="sl-SI"/>
        </w:rPr>
        <w:t>.</w:t>
      </w:r>
      <w:r w:rsidR="00E5056A" w:rsidRPr="007240E2">
        <w:rPr>
          <w:lang w:val="sl-SI"/>
        </w:rPr>
        <w:t xml:space="preserve"> </w:t>
      </w:r>
    </w:p>
    <w:p w14:paraId="4BFB0AF6" w14:textId="60BBF3F9" w:rsidR="004134B2" w:rsidRPr="007240E2" w:rsidRDefault="00AA2771" w:rsidP="00F27788">
      <w:pPr>
        <w:pStyle w:val="MMZwischentitel"/>
        <w:spacing w:line="360" w:lineRule="auto"/>
        <w:rPr>
          <w:lang w:val="sl-SI"/>
        </w:rPr>
      </w:pPr>
      <w:r w:rsidRPr="007240E2">
        <w:rPr>
          <w:rStyle w:val="markedcontent"/>
          <w:lang w:val="sl-SI"/>
        </w:rPr>
        <w:t>Ponazoritev</w:t>
      </w:r>
      <w:r w:rsidR="00815094" w:rsidRPr="007240E2">
        <w:rPr>
          <w:rStyle w:val="markedcontent"/>
          <w:lang w:val="sl-SI"/>
        </w:rPr>
        <w:t xml:space="preserve"> </w:t>
      </w:r>
      <w:r w:rsidR="00E5056A" w:rsidRPr="007240E2">
        <w:rPr>
          <w:rStyle w:val="markedcontent"/>
          <w:lang w:val="sl-SI"/>
        </w:rPr>
        <w:t>porab</w:t>
      </w:r>
      <w:r w:rsidR="00815094" w:rsidRPr="007240E2">
        <w:rPr>
          <w:rStyle w:val="markedcontent"/>
          <w:lang w:val="sl-SI"/>
        </w:rPr>
        <w:t>e</w:t>
      </w:r>
      <w:r w:rsidR="00E5056A" w:rsidRPr="007240E2">
        <w:rPr>
          <w:rStyle w:val="markedcontent"/>
          <w:lang w:val="sl-SI"/>
        </w:rPr>
        <w:t xml:space="preserve"> virov</w:t>
      </w:r>
    </w:p>
    <w:p w14:paraId="3287CD63" w14:textId="60C79233" w:rsidR="00E5056A" w:rsidRPr="007240E2" w:rsidRDefault="00A30839" w:rsidP="00F27788">
      <w:pPr>
        <w:pStyle w:val="MMText"/>
        <w:spacing w:line="360" w:lineRule="auto"/>
        <w:rPr>
          <w:lang w:val="sl-SI"/>
        </w:rPr>
      </w:pPr>
      <w:r w:rsidRPr="007240E2">
        <w:rPr>
          <w:lang w:val="sl-SI"/>
        </w:rPr>
        <w:t>K</w:t>
      </w:r>
      <w:r w:rsidR="00E5056A" w:rsidRPr="007240E2">
        <w:rPr>
          <w:lang w:val="sl-SI"/>
        </w:rPr>
        <w:t xml:space="preserve">onec maja so </w:t>
      </w:r>
      <w:r w:rsidRPr="007240E2">
        <w:rPr>
          <w:lang w:val="sl-SI"/>
        </w:rPr>
        <w:t xml:space="preserve">v Innsbrucku začeli urejati t. i. </w:t>
      </w:r>
      <w:r w:rsidRPr="007240E2">
        <w:rPr>
          <w:i/>
          <w:iCs/>
          <w:lang w:val="sl-SI"/>
        </w:rPr>
        <w:t>njivo zemljanov</w:t>
      </w:r>
      <w:r w:rsidR="00E5056A" w:rsidRPr="007240E2">
        <w:rPr>
          <w:lang w:val="sl-SI"/>
        </w:rPr>
        <w:t xml:space="preserve">. </w:t>
      </w:r>
      <w:r w:rsidR="00CA74D5" w:rsidRPr="007240E2">
        <w:rPr>
          <w:lang w:val="sl-SI"/>
        </w:rPr>
        <w:t xml:space="preserve">Aktivnosti potekajo v okviru istoimenske pobude, ki </w:t>
      </w:r>
      <w:r w:rsidR="00E5056A" w:rsidRPr="007240E2">
        <w:rPr>
          <w:lang w:val="sl-SI"/>
        </w:rPr>
        <w:t>se ukvarja z iskanjem načinov</w:t>
      </w:r>
      <w:r w:rsidR="00AA2771" w:rsidRPr="007240E2">
        <w:rPr>
          <w:lang w:val="sl-SI"/>
        </w:rPr>
        <w:t xml:space="preserve">, </w:t>
      </w:r>
      <w:r w:rsidR="008055AF" w:rsidRPr="007240E2">
        <w:rPr>
          <w:lang w:val="sl-SI"/>
        </w:rPr>
        <w:t xml:space="preserve">kako </w:t>
      </w:r>
      <w:r w:rsidR="00E5056A" w:rsidRPr="007240E2">
        <w:rPr>
          <w:lang w:val="sl-SI"/>
        </w:rPr>
        <w:t xml:space="preserve">v globaliziranem </w:t>
      </w:r>
      <w:r w:rsidR="00E5056A" w:rsidRPr="007240E2">
        <w:rPr>
          <w:lang w:val="sl-SI"/>
        </w:rPr>
        <w:lastRenderedPageBreak/>
        <w:t>svetu</w:t>
      </w:r>
      <w:r w:rsidR="008055AF" w:rsidRPr="007240E2">
        <w:rPr>
          <w:lang w:val="sl-SI"/>
        </w:rPr>
        <w:t xml:space="preserve"> </w:t>
      </w:r>
      <w:r w:rsidR="00AA2771" w:rsidRPr="007240E2">
        <w:rPr>
          <w:lang w:val="sl-SI"/>
        </w:rPr>
        <w:t>zagotavljati</w:t>
      </w:r>
      <w:r w:rsidR="008055AF" w:rsidRPr="007240E2">
        <w:rPr>
          <w:lang w:val="sl-SI"/>
        </w:rPr>
        <w:t xml:space="preserve"> oskrbo </w:t>
      </w:r>
      <w:r w:rsidR="008466D0" w:rsidRPr="007240E2">
        <w:rPr>
          <w:lang w:val="sl-SI"/>
        </w:rPr>
        <w:t xml:space="preserve">s hrano. </w:t>
      </w:r>
      <w:r w:rsidR="00E5056A" w:rsidRPr="007240E2">
        <w:rPr>
          <w:lang w:val="sl-SI"/>
        </w:rPr>
        <w:t xml:space="preserve">Če bi </w:t>
      </w:r>
      <w:r w:rsidR="00CA74D5" w:rsidRPr="007240E2">
        <w:rPr>
          <w:lang w:val="sl-SI"/>
        </w:rPr>
        <w:t>rodovitna zemljišča</w:t>
      </w:r>
      <w:r w:rsidR="008055AF" w:rsidRPr="007240E2">
        <w:rPr>
          <w:lang w:val="sl-SI"/>
        </w:rPr>
        <w:t xml:space="preserve"> na globalni ravni</w:t>
      </w:r>
      <w:r w:rsidR="00E5056A" w:rsidRPr="007240E2">
        <w:rPr>
          <w:lang w:val="sl-SI"/>
        </w:rPr>
        <w:t xml:space="preserve"> pravično razdelili med vse </w:t>
      </w:r>
      <w:r w:rsidR="00CA74D5" w:rsidRPr="007240E2">
        <w:rPr>
          <w:lang w:val="sl-SI"/>
        </w:rPr>
        <w:t>prebivalce</w:t>
      </w:r>
      <w:r w:rsidR="00E5056A" w:rsidRPr="007240E2">
        <w:rPr>
          <w:lang w:val="sl-SI"/>
        </w:rPr>
        <w:t xml:space="preserve">, bi imel vsak </w:t>
      </w:r>
      <w:r w:rsidR="00CA74D5" w:rsidRPr="007240E2">
        <w:rPr>
          <w:lang w:val="sl-SI"/>
        </w:rPr>
        <w:t>zemljan</w:t>
      </w:r>
      <w:r w:rsidR="00E5056A" w:rsidRPr="007240E2">
        <w:rPr>
          <w:lang w:val="sl-SI"/>
        </w:rPr>
        <w:t xml:space="preserve"> na voljo </w:t>
      </w:r>
      <w:r w:rsidR="00CA74D5" w:rsidRPr="007240E2">
        <w:rPr>
          <w:lang w:val="sl-SI"/>
        </w:rPr>
        <w:t xml:space="preserve">le </w:t>
      </w:r>
      <w:r w:rsidR="008466D0" w:rsidRPr="007240E2">
        <w:rPr>
          <w:lang w:val="sl-SI"/>
        </w:rPr>
        <w:t xml:space="preserve">okoli </w:t>
      </w:r>
      <w:r w:rsidR="008055AF" w:rsidRPr="007240E2">
        <w:rPr>
          <w:lang w:val="sl-SI"/>
        </w:rPr>
        <w:t>2.000 m² zemlje, na kateri</w:t>
      </w:r>
      <w:r w:rsidR="00E5056A" w:rsidRPr="007240E2">
        <w:rPr>
          <w:lang w:val="sl-SI"/>
        </w:rPr>
        <w:t xml:space="preserve"> bi moral pridela</w:t>
      </w:r>
      <w:r w:rsidR="00DC6DFA" w:rsidRPr="007240E2">
        <w:rPr>
          <w:lang w:val="sl-SI"/>
        </w:rPr>
        <w:t>ti</w:t>
      </w:r>
      <w:r w:rsidR="00E5056A" w:rsidRPr="007240E2">
        <w:rPr>
          <w:lang w:val="sl-SI"/>
        </w:rPr>
        <w:t xml:space="preserve"> vsa </w:t>
      </w:r>
      <w:r w:rsidR="00EB2381" w:rsidRPr="007240E2">
        <w:rPr>
          <w:lang w:val="sl-SI"/>
        </w:rPr>
        <w:t xml:space="preserve">tako </w:t>
      </w:r>
      <w:r w:rsidR="00E5056A" w:rsidRPr="007240E2">
        <w:rPr>
          <w:lang w:val="sl-SI"/>
        </w:rPr>
        <w:t xml:space="preserve">za prehrano ljudi kakor </w:t>
      </w:r>
      <w:r w:rsidR="00EB2381" w:rsidRPr="007240E2">
        <w:rPr>
          <w:lang w:val="sl-SI"/>
        </w:rPr>
        <w:t xml:space="preserve">za </w:t>
      </w:r>
      <w:r w:rsidR="00E5056A" w:rsidRPr="007240E2">
        <w:rPr>
          <w:lang w:val="sl-SI"/>
        </w:rPr>
        <w:t xml:space="preserve">krmo živali </w:t>
      </w:r>
      <w:r w:rsidR="00DC6DFA" w:rsidRPr="007240E2">
        <w:rPr>
          <w:lang w:val="sl-SI"/>
        </w:rPr>
        <w:t xml:space="preserve">pomembna živila, </w:t>
      </w:r>
      <w:r w:rsidR="00CA74D5" w:rsidRPr="007240E2">
        <w:rPr>
          <w:lang w:val="sl-SI"/>
        </w:rPr>
        <w:t>p</w:t>
      </w:r>
      <w:r w:rsidR="00DC6DFA" w:rsidRPr="007240E2">
        <w:rPr>
          <w:lang w:val="sl-SI"/>
        </w:rPr>
        <w:t>a</w:t>
      </w:r>
      <w:r w:rsidR="00815094" w:rsidRPr="007240E2">
        <w:rPr>
          <w:lang w:val="sl-SI"/>
        </w:rPr>
        <w:t xml:space="preserve"> tudi</w:t>
      </w:r>
      <w:r w:rsidR="00E5056A" w:rsidRPr="007240E2">
        <w:rPr>
          <w:lang w:val="sl-SI"/>
        </w:rPr>
        <w:t xml:space="preserve"> surovine za tekstil in industrijo </w:t>
      </w:r>
      <w:r w:rsidR="00CA74D5" w:rsidRPr="007240E2">
        <w:rPr>
          <w:lang w:val="sl-SI"/>
        </w:rPr>
        <w:t>ter</w:t>
      </w:r>
      <w:r w:rsidR="00DC6DFA" w:rsidRPr="007240E2">
        <w:rPr>
          <w:lang w:val="sl-SI"/>
        </w:rPr>
        <w:t xml:space="preserve"> </w:t>
      </w:r>
      <w:r w:rsidR="00E5056A" w:rsidRPr="007240E2">
        <w:rPr>
          <w:lang w:val="sl-SI"/>
        </w:rPr>
        <w:t xml:space="preserve">energetske rastline za </w:t>
      </w:r>
      <w:r w:rsidR="00CA74D5" w:rsidRPr="007240E2">
        <w:rPr>
          <w:lang w:val="sl-SI"/>
        </w:rPr>
        <w:t xml:space="preserve">proizvodnjo </w:t>
      </w:r>
      <w:r w:rsidR="00E5056A" w:rsidRPr="007240E2">
        <w:rPr>
          <w:lang w:val="sl-SI"/>
        </w:rPr>
        <w:t>biodizl</w:t>
      </w:r>
      <w:r w:rsidR="00CA74D5" w:rsidRPr="007240E2">
        <w:rPr>
          <w:lang w:val="sl-SI"/>
        </w:rPr>
        <w:t>a</w:t>
      </w:r>
      <w:r w:rsidR="00E5056A" w:rsidRPr="007240E2">
        <w:rPr>
          <w:lang w:val="sl-SI"/>
        </w:rPr>
        <w:t>.</w:t>
      </w:r>
      <w:r w:rsidR="008055AF" w:rsidRPr="007240E2">
        <w:rPr>
          <w:lang w:val="sl-SI"/>
        </w:rPr>
        <w:t xml:space="preserve"> </w:t>
      </w:r>
      <w:r w:rsidR="00EB2381" w:rsidRPr="007240E2">
        <w:rPr>
          <w:lang w:val="sl-SI"/>
        </w:rPr>
        <w:t>»</w:t>
      </w:r>
      <w:r w:rsidR="00EF37C1" w:rsidRPr="007240E2">
        <w:rPr>
          <w:lang w:val="sl-SI"/>
        </w:rPr>
        <w:t>Pozitivno</w:t>
      </w:r>
      <w:r w:rsidR="00E5056A" w:rsidRPr="007240E2">
        <w:rPr>
          <w:lang w:val="sl-SI"/>
        </w:rPr>
        <w:t xml:space="preserve"> je, da </w:t>
      </w:r>
      <w:r w:rsidR="00DC6DFA" w:rsidRPr="007240E2">
        <w:rPr>
          <w:lang w:val="sl-SI"/>
        </w:rPr>
        <w:t>s</w:t>
      </w:r>
      <w:r w:rsidR="001D40DE" w:rsidRPr="007240E2">
        <w:rPr>
          <w:lang w:val="sl-SI"/>
        </w:rPr>
        <w:t>m</w:t>
      </w:r>
      <w:r w:rsidR="00DC6DFA" w:rsidRPr="007240E2">
        <w:rPr>
          <w:lang w:val="sl-SI"/>
        </w:rPr>
        <w:t xml:space="preserve">o </w:t>
      </w:r>
      <w:r w:rsidR="001D40DE" w:rsidRPr="007240E2">
        <w:rPr>
          <w:lang w:val="sl-SI"/>
        </w:rPr>
        <w:t xml:space="preserve">za projekt uspeli navdušiti </w:t>
      </w:r>
      <w:r w:rsidR="00E5056A" w:rsidRPr="007240E2">
        <w:rPr>
          <w:lang w:val="sl-SI"/>
        </w:rPr>
        <w:t>različne generacije,</w:t>
      </w:r>
      <w:r w:rsidR="00EB2381" w:rsidRPr="007240E2">
        <w:rPr>
          <w:lang w:val="sl-SI"/>
        </w:rPr>
        <w:t>«</w:t>
      </w:r>
      <w:r w:rsidR="00E5056A" w:rsidRPr="007240E2">
        <w:rPr>
          <w:lang w:val="sl-SI"/>
        </w:rPr>
        <w:t xml:space="preserve"> </w:t>
      </w:r>
      <w:r w:rsidR="008055AF" w:rsidRPr="007240E2">
        <w:rPr>
          <w:lang w:val="sl-SI"/>
        </w:rPr>
        <w:t xml:space="preserve">je </w:t>
      </w:r>
      <w:r w:rsidR="00E5056A" w:rsidRPr="007240E2">
        <w:rPr>
          <w:lang w:val="sl-SI"/>
        </w:rPr>
        <w:t>pojasn</w:t>
      </w:r>
      <w:r w:rsidR="00EB2381" w:rsidRPr="007240E2">
        <w:rPr>
          <w:lang w:val="sl-SI"/>
        </w:rPr>
        <w:t>i</w:t>
      </w:r>
      <w:r w:rsidR="008055AF" w:rsidRPr="007240E2">
        <w:rPr>
          <w:lang w:val="sl-SI"/>
        </w:rPr>
        <w:t>l</w:t>
      </w:r>
      <w:r w:rsidR="00E5056A" w:rsidRPr="007240E2">
        <w:rPr>
          <w:lang w:val="sl-SI"/>
        </w:rPr>
        <w:t xml:space="preserve"> Felicie Weiss iz </w:t>
      </w:r>
      <w:r w:rsidR="001D40DE" w:rsidRPr="007240E2">
        <w:rPr>
          <w:lang w:val="sl-SI"/>
        </w:rPr>
        <w:t xml:space="preserve">innsbruške </w:t>
      </w:r>
      <w:r w:rsidRPr="007240E2">
        <w:rPr>
          <w:lang w:val="sl-SI"/>
        </w:rPr>
        <w:t>pobude</w:t>
      </w:r>
      <w:r w:rsidR="00E5056A" w:rsidRPr="007240E2">
        <w:rPr>
          <w:lang w:val="sl-SI"/>
        </w:rPr>
        <w:t xml:space="preserve"> </w:t>
      </w:r>
      <w:r w:rsidRPr="007240E2">
        <w:rPr>
          <w:i/>
          <w:iCs/>
          <w:lang w:val="sl-SI"/>
        </w:rPr>
        <w:t>Njiva zemljanov</w:t>
      </w:r>
      <w:r w:rsidRPr="007240E2">
        <w:rPr>
          <w:lang w:val="sl-SI"/>
        </w:rPr>
        <w:t xml:space="preserve"> (Weltacker)</w:t>
      </w:r>
      <w:r w:rsidR="00E5056A" w:rsidRPr="007240E2">
        <w:rPr>
          <w:lang w:val="sl-SI"/>
        </w:rPr>
        <w:t xml:space="preserve">. </w:t>
      </w:r>
      <w:r w:rsidR="00EB2381" w:rsidRPr="007240E2">
        <w:rPr>
          <w:lang w:val="sl-SI"/>
        </w:rPr>
        <w:t>»</w:t>
      </w:r>
      <w:r w:rsidR="001D40DE" w:rsidRPr="007240E2">
        <w:rPr>
          <w:lang w:val="sl-SI"/>
        </w:rPr>
        <w:t xml:space="preserve">Projekt namreč omogoča stik z ljudmi </w:t>
      </w:r>
      <w:r w:rsidR="00F27788" w:rsidRPr="007240E2">
        <w:rPr>
          <w:lang w:val="sl-SI"/>
        </w:rPr>
        <w:t>in</w:t>
      </w:r>
      <w:r w:rsidR="00EF37C1" w:rsidRPr="007240E2">
        <w:rPr>
          <w:lang w:val="sl-SI"/>
        </w:rPr>
        <w:t xml:space="preserve"> </w:t>
      </w:r>
      <w:r w:rsidR="001D40DE" w:rsidRPr="007240E2">
        <w:rPr>
          <w:lang w:val="sl-SI"/>
        </w:rPr>
        <w:t>– čeprav sredi mestnega okolja – z naravo</w:t>
      </w:r>
      <w:r w:rsidR="00EB2381" w:rsidRPr="007240E2">
        <w:rPr>
          <w:lang w:val="sl-SI"/>
        </w:rPr>
        <w:t>.«</w:t>
      </w:r>
    </w:p>
    <w:p w14:paraId="1EDF1088" w14:textId="77777777" w:rsidR="00E5056A" w:rsidRPr="007240E2" w:rsidRDefault="00E5056A" w:rsidP="00E5056A">
      <w:pPr>
        <w:pStyle w:val="MMText"/>
        <w:rPr>
          <w:lang w:val="sl-SI"/>
        </w:rPr>
      </w:pPr>
    </w:p>
    <w:p w14:paraId="0154468D" w14:textId="30A9843A" w:rsidR="004134B2" w:rsidRPr="007240E2" w:rsidRDefault="004134B2" w:rsidP="00E5056A">
      <w:pPr>
        <w:pStyle w:val="MMFusszeile"/>
        <w:rPr>
          <w:lang w:val="sl-SI"/>
        </w:rPr>
      </w:pPr>
      <w:r w:rsidRPr="007240E2">
        <w:rPr>
          <w:lang w:val="sl-SI"/>
        </w:rPr>
        <w:t xml:space="preserve">Fotografije v kakovosti, primerni za tisk, si lahko presnamete z naslednjega naslova: </w:t>
      </w:r>
      <w:hyperlink r:id="rId8" w:history="1">
        <w:r w:rsidR="00557677" w:rsidRPr="007240E2">
          <w:rPr>
            <w:u w:val="single"/>
            <w:lang w:val="sl-SI"/>
          </w:rPr>
          <w:t>www.cipra.org/sl/sporocila-za-medije</w:t>
        </w:r>
      </w:hyperlink>
      <w:r w:rsidRPr="007240E2">
        <w:rPr>
          <w:lang w:val="sl-SI"/>
        </w:rPr>
        <w:t>.</w:t>
      </w:r>
      <w:r w:rsidR="00C05D49" w:rsidRPr="007240E2">
        <w:rPr>
          <w:lang w:val="sl-SI"/>
        </w:rPr>
        <w:t xml:space="preserve"> Več informacij o projektu CIPRE Re.sources na </w:t>
      </w:r>
      <w:hyperlink r:id="rId9" w:history="1">
        <w:r w:rsidR="00C05D49" w:rsidRPr="007240E2">
          <w:rPr>
            <w:u w:val="single"/>
            <w:lang w:val="sl-SI"/>
          </w:rPr>
          <w:t>www.cipra.org/de/re-sources</w:t>
        </w:r>
      </w:hyperlink>
      <w:r w:rsidR="00C05D49" w:rsidRPr="007240E2">
        <w:rPr>
          <w:lang w:val="sl-SI"/>
        </w:rPr>
        <w:t xml:space="preserve"> .</w:t>
      </w:r>
    </w:p>
    <w:p w14:paraId="19234EFD" w14:textId="77777777" w:rsidR="004134B2" w:rsidRPr="007240E2" w:rsidRDefault="004134B2" w:rsidP="00E5056A">
      <w:pPr>
        <w:pStyle w:val="MMFusszeile"/>
        <w:rPr>
          <w:lang w:val="sl-SI"/>
        </w:rPr>
      </w:pPr>
    </w:p>
    <w:p w14:paraId="7A9A097D" w14:textId="77777777" w:rsidR="004134B2" w:rsidRPr="007240E2" w:rsidRDefault="004134B2" w:rsidP="00E5056A">
      <w:pPr>
        <w:pStyle w:val="MMFusszeile"/>
        <w:rPr>
          <w:lang w:val="sl-SI"/>
        </w:rPr>
      </w:pPr>
      <w:r w:rsidRPr="007240E2">
        <w:rPr>
          <w:lang w:val="sl-SI"/>
        </w:rPr>
        <w:t>Za vprašanja vam je na voljo:</w:t>
      </w:r>
    </w:p>
    <w:p w14:paraId="026AF3FE" w14:textId="7B59546D" w:rsidR="004134B2" w:rsidRPr="007240E2" w:rsidRDefault="00C05D49" w:rsidP="00E5056A">
      <w:pPr>
        <w:pStyle w:val="MMFusszeile"/>
        <w:rPr>
          <w:lang w:val="sl-SI"/>
        </w:rPr>
      </w:pPr>
      <w:r w:rsidRPr="007240E2">
        <w:rPr>
          <w:lang w:val="sl-SI"/>
        </w:rPr>
        <w:t xml:space="preserve">Veronika Hribernik, področje komunikacije, +423 237 53 01, </w:t>
      </w:r>
      <w:hyperlink r:id="rId10" w:history="1">
        <w:r w:rsidRPr="007240E2">
          <w:rPr>
            <w:u w:val="single"/>
            <w:lang w:val="sl-SI"/>
          </w:rPr>
          <w:t>veronika.hribernik@cipra.org</w:t>
        </w:r>
      </w:hyperlink>
    </w:p>
    <w:p w14:paraId="2C1A8E60" w14:textId="77777777" w:rsidR="004134B2" w:rsidRPr="007240E2" w:rsidRDefault="004134B2" w:rsidP="00E5056A">
      <w:pPr>
        <w:pStyle w:val="MMFusszeile"/>
        <w:rPr>
          <w:lang w:val="sl-SI"/>
        </w:rPr>
      </w:pPr>
    </w:p>
    <w:p w14:paraId="287CFE7F" w14:textId="77777777" w:rsidR="009A2DFF" w:rsidRPr="007240E2" w:rsidRDefault="009A2DFF" w:rsidP="009A2DFF">
      <w:pPr>
        <w:ind w:right="730"/>
        <w:rPr>
          <w:rFonts w:ascii="Arial" w:hAnsi="Arial" w:cs="Arial"/>
          <w:sz w:val="22"/>
          <w:szCs w:val="22"/>
          <w:lang w:eastAsia="de-DE"/>
        </w:rPr>
      </w:pPr>
    </w:p>
    <w:p w14:paraId="5E3C1937" w14:textId="77777777" w:rsidR="009A2DFF" w:rsidRPr="007240E2" w:rsidRDefault="009A2DFF" w:rsidP="009A2DFF">
      <w:pPr>
        <w:shd w:val="clear" w:color="auto" w:fill="C0BDB4"/>
        <w:adjustRightInd w:val="0"/>
        <w:snapToGrid w:val="0"/>
        <w:ind w:right="730"/>
        <w:jc w:val="both"/>
        <w:rPr>
          <w:rFonts w:ascii="Arial" w:hAnsi="Arial" w:cs="Arial"/>
          <w:b/>
          <w:sz w:val="20"/>
          <w:szCs w:val="20"/>
        </w:rPr>
      </w:pPr>
      <w:r w:rsidRPr="007240E2">
        <w:rPr>
          <w:rFonts w:ascii="Arial" w:hAnsi="Arial" w:cs="Arial"/>
          <w:b/>
          <w:sz w:val="20"/>
          <w:szCs w:val="20"/>
        </w:rPr>
        <w:t>Mladinski svet CIPRE – mladi iz vseh alpskih držav se povezujejo!</w:t>
      </w:r>
    </w:p>
    <w:p w14:paraId="42A02CF8" w14:textId="77777777" w:rsidR="009A2DFF" w:rsidRPr="007240E2" w:rsidRDefault="009A2DFF" w:rsidP="009A2DFF">
      <w:pPr>
        <w:shd w:val="clear" w:color="auto" w:fill="C0BDB4"/>
        <w:adjustRightInd w:val="0"/>
        <w:snapToGrid w:val="0"/>
        <w:ind w:right="730"/>
        <w:jc w:val="both"/>
        <w:rPr>
          <w:rFonts w:ascii="Arial" w:hAnsi="Arial" w:cs="Arial"/>
          <w:sz w:val="20"/>
          <w:szCs w:val="20"/>
        </w:rPr>
      </w:pPr>
      <w:r w:rsidRPr="007240E2">
        <w:rPr>
          <w:rFonts w:ascii="Arial" w:hAnsi="Arial" w:cs="Arial"/>
          <w:sz w:val="20"/>
          <w:szCs w:val="20"/>
        </w:rPr>
        <w:t xml:space="preserve">Mladinski svet CIPRE, ustanovljen leta 2013, združuje mlade v starosti od 14 do 29 let, ki prihajajo iz najrazličnejših koncev alpskega območja. S projekti, kot je </w:t>
      </w:r>
      <w:r w:rsidRPr="007240E2">
        <w:rPr>
          <w:rFonts w:ascii="Arial" w:hAnsi="Arial" w:cs="Arial"/>
          <w:i/>
          <w:iCs/>
          <w:sz w:val="20"/>
          <w:szCs w:val="20"/>
        </w:rPr>
        <w:t>AlpTick</w:t>
      </w:r>
      <w:r w:rsidRPr="007240E2">
        <w:rPr>
          <w:rFonts w:ascii="Arial" w:hAnsi="Arial" w:cs="Arial"/>
          <w:sz w:val="20"/>
          <w:szCs w:val="20"/>
        </w:rPr>
        <w:t>, mladi uresničujejo lastno vizijo trajnostnega razvoja na območju Alp in vnašajo svoje ideje na različnih področjih delovanja CIPRE. Zainteresirani mladi se lahko obrnejo na Noro Leszczynski (</w:t>
      </w:r>
      <w:hyperlink r:id="rId11" w:history="1">
        <w:r w:rsidRPr="007240E2">
          <w:rPr>
            <w:rStyle w:val="Hyperlink"/>
            <w:rFonts w:ascii="Arial" w:hAnsi="Arial" w:cs="Arial"/>
            <w:sz w:val="20"/>
            <w:szCs w:val="20"/>
          </w:rPr>
          <w:t>nora.leszczynski@cipra.org</w:t>
        </w:r>
      </w:hyperlink>
      <w:r w:rsidRPr="007240E2">
        <w:rPr>
          <w:rFonts w:ascii="Arial" w:hAnsi="Arial" w:cs="Arial"/>
          <w:sz w:val="20"/>
          <w:szCs w:val="20"/>
        </w:rPr>
        <w:t>).</w:t>
      </w:r>
    </w:p>
    <w:p w14:paraId="15EA05B5" w14:textId="5C876404" w:rsidR="009A2DFF" w:rsidRPr="007240E2" w:rsidRDefault="00CA7960" w:rsidP="009A2DFF">
      <w:pPr>
        <w:shd w:val="clear" w:color="auto" w:fill="C0BDB4"/>
        <w:adjustRightInd w:val="0"/>
        <w:snapToGrid w:val="0"/>
        <w:ind w:right="730"/>
        <w:jc w:val="both"/>
        <w:rPr>
          <w:rFonts w:ascii="Arial" w:hAnsi="Arial" w:cs="Arial"/>
          <w:sz w:val="20"/>
          <w:szCs w:val="20"/>
        </w:rPr>
      </w:pPr>
      <w:hyperlink r:id="rId12" w:history="1">
        <w:r w:rsidR="007532B6" w:rsidRPr="00053F25">
          <w:rPr>
            <w:rStyle w:val="Hyperlink"/>
            <w:rFonts w:ascii="Arial" w:hAnsi="Arial" w:cs="Arial"/>
            <w:sz w:val="20"/>
            <w:szCs w:val="20"/>
          </w:rPr>
          <w:t>www.cipra.org/sl/cyc</w:t>
        </w:r>
      </w:hyperlink>
    </w:p>
    <w:p w14:paraId="17A8081B" w14:textId="77777777" w:rsidR="004134B2" w:rsidRPr="007240E2" w:rsidRDefault="004134B2" w:rsidP="00E5056A">
      <w:pPr>
        <w:pStyle w:val="MMFusszeile"/>
        <w:rPr>
          <w:lang w:val="sl-SI"/>
        </w:rPr>
      </w:pPr>
    </w:p>
    <w:p w14:paraId="244BC02A" w14:textId="77777777" w:rsidR="00D71C5A" w:rsidRPr="007240E2" w:rsidRDefault="00D71C5A" w:rsidP="009A2DFF">
      <w:pPr>
        <w:shd w:val="clear" w:color="auto" w:fill="C0BDB4"/>
        <w:adjustRightInd w:val="0"/>
        <w:snapToGrid w:val="0"/>
        <w:ind w:right="730"/>
        <w:rPr>
          <w:rFonts w:ascii="Arial" w:hAnsi="Arial" w:cs="Arial"/>
          <w:b/>
          <w:bCs/>
          <w:sz w:val="20"/>
          <w:szCs w:val="20"/>
        </w:rPr>
      </w:pPr>
      <w:r w:rsidRPr="007240E2">
        <w:rPr>
          <w:rFonts w:ascii="Arial" w:hAnsi="Arial" w:cs="Arial"/>
          <w:b/>
          <w:bCs/>
          <w:sz w:val="20"/>
          <w:szCs w:val="20"/>
        </w:rPr>
        <w:t>CIPRA – raznolika in pestra organizacija</w:t>
      </w:r>
    </w:p>
    <w:p w14:paraId="044380B7" w14:textId="77777777" w:rsidR="009A2DFF" w:rsidRPr="007240E2" w:rsidRDefault="00D71C5A" w:rsidP="009A2DFF">
      <w:pPr>
        <w:shd w:val="clear" w:color="auto" w:fill="C0BDB4"/>
        <w:adjustRightInd w:val="0"/>
        <w:snapToGrid w:val="0"/>
        <w:ind w:right="730"/>
        <w:rPr>
          <w:rFonts w:ascii="Arial" w:hAnsi="Arial" w:cs="Arial"/>
          <w:sz w:val="20"/>
          <w:szCs w:val="20"/>
        </w:rPr>
      </w:pPr>
      <w:r w:rsidRPr="007240E2">
        <w:rPr>
          <w:rFonts w:ascii="Arial" w:hAnsi="Arial" w:cs="Arial"/>
          <w:sz w:val="20"/>
          <w:szCs w:val="20"/>
        </w:rPr>
        <w:t xml:space="preserve">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 </w:t>
      </w:r>
    </w:p>
    <w:p w14:paraId="0917C242" w14:textId="17468936" w:rsidR="00D71C5A" w:rsidRPr="007240E2" w:rsidRDefault="00CA7960" w:rsidP="009A2DFF">
      <w:pPr>
        <w:shd w:val="clear" w:color="auto" w:fill="C0BDB4"/>
        <w:adjustRightInd w:val="0"/>
        <w:snapToGrid w:val="0"/>
        <w:ind w:right="730"/>
        <w:rPr>
          <w:rFonts w:ascii="Arial" w:hAnsi="Arial" w:cs="Arial"/>
          <w:sz w:val="20"/>
          <w:szCs w:val="20"/>
        </w:rPr>
      </w:pPr>
      <w:hyperlink r:id="rId13" w:history="1">
        <w:r w:rsidR="009A2DFF" w:rsidRPr="007240E2">
          <w:rPr>
            <w:rStyle w:val="Hyperlink"/>
            <w:rFonts w:ascii="Arial" w:hAnsi="Arial" w:cs="Arial"/>
            <w:sz w:val="20"/>
            <w:szCs w:val="20"/>
          </w:rPr>
          <w:t>www.cipra.org</w:t>
        </w:r>
      </w:hyperlink>
      <w:r w:rsidR="009A2DFF" w:rsidRPr="007240E2">
        <w:rPr>
          <w:rFonts w:ascii="Arial" w:hAnsi="Arial" w:cs="Arial"/>
          <w:sz w:val="20"/>
          <w:szCs w:val="20"/>
        </w:rPr>
        <w:t xml:space="preserve"> </w:t>
      </w:r>
    </w:p>
    <w:sectPr w:rsidR="00D71C5A" w:rsidRPr="007240E2" w:rsidSect="00342916">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BF04" w16cex:dateUtc="2022-07-12T0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E989" w14:textId="77777777" w:rsidR="003820DE" w:rsidRDefault="003820DE">
      <w:r>
        <w:separator/>
      </w:r>
    </w:p>
  </w:endnote>
  <w:endnote w:type="continuationSeparator" w:id="0">
    <w:p w14:paraId="01A5F58F" w14:textId="77777777" w:rsidR="003820DE" w:rsidRDefault="0038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98A"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34E56DD5"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72C7"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4F51"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Alp  ·  CIPRA International </w:t>
    </w:r>
  </w:p>
  <w:p w14:paraId="4EB8A087" w14:textId="13B3DA51" w:rsidR="00342916" w:rsidRPr="003639CB" w:rsidRDefault="00BC19A2" w:rsidP="00342916">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00342916" w:rsidRPr="00B940DE">
      <w:rPr>
        <w:rFonts w:ascii="HelveticaNeueLTStd-Lt" w:hAnsi="HelveticaNeueLTStd-Lt" w:cs="HelveticaNeueLTStd-Lt"/>
        <w:color w:val="65653F"/>
        <w:spacing w:val="6"/>
        <w:sz w:val="16"/>
        <w:szCs w:val="16"/>
      </w:rPr>
      <w:t xml:space="preserve">  ·  9494 Schaan  ·  Lihten</w:t>
    </w:r>
    <w:r w:rsidR="00F3194E">
      <w:rPr>
        <w:rFonts w:ascii="HelveticaNeueLTStd-Lt" w:hAnsi="HelveticaNeueLTStd-Lt" w:cs="HelveticaNeueLTStd-Lt"/>
        <w:color w:val="65653F"/>
        <w:spacing w:val="6"/>
        <w:sz w:val="16"/>
        <w:szCs w:val="16"/>
      </w:rPr>
      <w:t>štajn</w:t>
    </w:r>
    <w:r w:rsidR="00342916" w:rsidRPr="00B940DE">
      <w:rPr>
        <w:rFonts w:ascii="HelveticaNeueLTStd-Lt" w:hAnsi="HelveticaNeueLTStd-Lt" w:cs="HelveticaNeueLTStd-Lt"/>
        <w:color w:val="65653F"/>
        <w:spacing w:val="6"/>
        <w:sz w:val="16"/>
        <w:szCs w:val="16"/>
      </w:rPr>
      <w:t xml:space="preserve">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F87A" w14:textId="77777777" w:rsidR="003820DE" w:rsidRDefault="003820DE">
      <w:r>
        <w:separator/>
      </w:r>
    </w:p>
  </w:footnote>
  <w:footnote w:type="continuationSeparator" w:id="0">
    <w:p w14:paraId="60AD83CC" w14:textId="77777777" w:rsidR="003820DE" w:rsidRDefault="0038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EFDC" w14:textId="77777777" w:rsidR="00342916" w:rsidRDefault="009F28F7">
    <w:r>
      <w:rPr>
        <w:noProof/>
        <w:lang w:val="en-US"/>
      </w:rPr>
      <w:drawing>
        <wp:anchor distT="0" distB="0" distL="114300" distR="114300" simplePos="0" relativeHeight="251657216" behindDoc="1" locked="0" layoutInCell="1" allowOverlap="1" wp14:anchorId="6CF00258" wp14:editId="4E96E6B9">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AF01" w14:textId="77777777" w:rsidR="00342916" w:rsidRDefault="009F28F7">
    <w:r>
      <w:rPr>
        <w:noProof/>
        <w:lang w:val="en-US"/>
      </w:rPr>
      <w:drawing>
        <wp:anchor distT="0" distB="0" distL="114300" distR="114300" simplePos="0" relativeHeight="251658240" behindDoc="1" locked="0" layoutInCell="1" allowOverlap="1" wp14:anchorId="0E1E31AF" wp14:editId="3764BE52">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C8"/>
    <w:rsid w:val="00095D6B"/>
    <w:rsid w:val="001D40DE"/>
    <w:rsid w:val="001F21B2"/>
    <w:rsid w:val="002D5D20"/>
    <w:rsid w:val="003303C9"/>
    <w:rsid w:val="00342916"/>
    <w:rsid w:val="00355FEB"/>
    <w:rsid w:val="003820DE"/>
    <w:rsid w:val="003D5EA5"/>
    <w:rsid w:val="004134B2"/>
    <w:rsid w:val="00461CA6"/>
    <w:rsid w:val="00557677"/>
    <w:rsid w:val="006B1C71"/>
    <w:rsid w:val="007240E2"/>
    <w:rsid w:val="0074725C"/>
    <w:rsid w:val="007532B6"/>
    <w:rsid w:val="007D417F"/>
    <w:rsid w:val="008055AF"/>
    <w:rsid w:val="00814906"/>
    <w:rsid w:val="00815094"/>
    <w:rsid w:val="008261B7"/>
    <w:rsid w:val="008466D0"/>
    <w:rsid w:val="00970C81"/>
    <w:rsid w:val="009A2DEE"/>
    <w:rsid w:val="009A2DFF"/>
    <w:rsid w:val="009C7C2A"/>
    <w:rsid w:val="009F28F7"/>
    <w:rsid w:val="00A30839"/>
    <w:rsid w:val="00A776BA"/>
    <w:rsid w:val="00AA2771"/>
    <w:rsid w:val="00BC19A2"/>
    <w:rsid w:val="00C05D49"/>
    <w:rsid w:val="00CA74D5"/>
    <w:rsid w:val="00CA7960"/>
    <w:rsid w:val="00CC61CE"/>
    <w:rsid w:val="00D4227D"/>
    <w:rsid w:val="00D71C5A"/>
    <w:rsid w:val="00D772C8"/>
    <w:rsid w:val="00D956EA"/>
    <w:rsid w:val="00DA17E4"/>
    <w:rsid w:val="00DA700F"/>
    <w:rsid w:val="00DC6DFA"/>
    <w:rsid w:val="00E5056A"/>
    <w:rsid w:val="00EB2381"/>
    <w:rsid w:val="00EF37C1"/>
    <w:rsid w:val="00F27788"/>
    <w:rsid w:val="00F3194E"/>
    <w:rsid w:val="00F3599A"/>
    <w:rsid w:val="00FE0D2F"/>
  </w:rsids>
  <m:mathPr>
    <m:mathFont m:val="Cambria Math"/>
    <m:brkBin m:val="before"/>
    <m:brkBinSub m:val="--"/>
    <m:smallFrac m:val="0"/>
    <m:dispDef/>
    <m:lMargin m:val="0"/>
    <m:rMargin m:val="0"/>
    <m:defJc m:val="centerGroup"/>
    <m:wrapIndent m:val="1440"/>
    <m:intLim m:val="subSup"/>
    <m:naryLim m:val="undOvr"/>
  </m:mathPr>
  <w:themeFontLang w:val="de-L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6CDD9"/>
  <w15:docId w15:val="{8C92A4CE-8FAB-4005-B9C8-716D5C6B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sl-SI"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E5056A"/>
    <w:pPr>
      <w:spacing w:before="60" w:after="60"/>
      <w:ind w:right="730"/>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A2771"/>
    <w:pPr>
      <w:spacing w:before="240"/>
      <w:jc w:val="left"/>
    </w:pPr>
    <w:rPr>
      <w:b/>
      <w:szCs w:val="20"/>
      <w:shd w:val="clear" w:color="auto" w:fill="FFFFFF"/>
    </w:rPr>
  </w:style>
  <w:style w:type="paragraph" w:customStyle="1" w:styleId="MMFusszeile">
    <w:name w:val="MM Fusszeile"/>
    <w:basedOn w:val="MMText"/>
    <w:autoRedefine/>
    <w:rsid w:val="009A2DFF"/>
    <w:pPr>
      <w:spacing w:before="120"/>
      <w:contextualSpacing w:val="0"/>
      <w:jc w:val="left"/>
    </w:pPr>
    <w:rPr>
      <w:color w:val="6E6B60"/>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customStyle="1" w:styleId="markedcontent">
    <w:name w:val="markedcontent"/>
    <w:basedOn w:val="Absatz-Standardschriftart"/>
    <w:rsid w:val="00C05D49"/>
  </w:style>
  <w:style w:type="character" w:customStyle="1" w:styleId="Nerazreenaomemba1">
    <w:name w:val="Nerazrešena omemba1"/>
    <w:basedOn w:val="Absatz-Standardschriftart"/>
    <w:uiPriority w:val="99"/>
    <w:semiHidden/>
    <w:unhideWhenUsed/>
    <w:rsid w:val="009A2DFF"/>
    <w:rPr>
      <w:color w:val="605E5C"/>
      <w:shd w:val="clear" w:color="auto" w:fill="E1DFDD"/>
    </w:rPr>
  </w:style>
  <w:style w:type="character" w:styleId="BesuchterLink">
    <w:name w:val="FollowedHyperlink"/>
    <w:basedOn w:val="Absatz-Standardschriftart"/>
    <w:semiHidden/>
    <w:unhideWhenUsed/>
    <w:rsid w:val="00F3599A"/>
    <w:rPr>
      <w:color w:val="800080" w:themeColor="followedHyperlink"/>
      <w:u w:val="single"/>
    </w:rPr>
  </w:style>
  <w:style w:type="character" w:styleId="Kommentarzeichen">
    <w:name w:val="annotation reference"/>
    <w:basedOn w:val="Absatz-Standardschriftart"/>
    <w:semiHidden/>
    <w:unhideWhenUsed/>
    <w:rsid w:val="00F3599A"/>
    <w:rPr>
      <w:sz w:val="16"/>
      <w:szCs w:val="16"/>
    </w:rPr>
  </w:style>
  <w:style w:type="paragraph" w:styleId="Kommentartext">
    <w:name w:val="annotation text"/>
    <w:basedOn w:val="Standard"/>
    <w:link w:val="KommentartextZchn"/>
    <w:unhideWhenUsed/>
    <w:rsid w:val="00F3599A"/>
    <w:rPr>
      <w:sz w:val="20"/>
      <w:szCs w:val="20"/>
    </w:rPr>
  </w:style>
  <w:style w:type="character" w:customStyle="1" w:styleId="KommentartextZchn">
    <w:name w:val="Kommentartext Zchn"/>
    <w:basedOn w:val="Absatz-Standardschriftart"/>
    <w:link w:val="Kommentartext"/>
    <w:rsid w:val="00F3599A"/>
    <w:rPr>
      <w:lang w:val="sl-SI" w:eastAsia="en-US"/>
    </w:rPr>
  </w:style>
  <w:style w:type="paragraph" w:styleId="Kommentarthema">
    <w:name w:val="annotation subject"/>
    <w:basedOn w:val="Kommentartext"/>
    <w:next w:val="Kommentartext"/>
    <w:link w:val="KommentarthemaZchn"/>
    <w:semiHidden/>
    <w:unhideWhenUsed/>
    <w:rsid w:val="00F3599A"/>
    <w:rPr>
      <w:b/>
      <w:bCs/>
    </w:rPr>
  </w:style>
  <w:style w:type="character" w:customStyle="1" w:styleId="KommentarthemaZchn">
    <w:name w:val="Kommentarthema Zchn"/>
    <w:basedOn w:val="KommentartextZchn"/>
    <w:link w:val="Kommentarthema"/>
    <w:semiHidden/>
    <w:rsid w:val="00F3599A"/>
    <w:rPr>
      <w:b/>
      <w:bCs/>
      <w:lang w:val="sl-SI" w:eastAsia="en-US"/>
    </w:rPr>
  </w:style>
  <w:style w:type="paragraph" w:styleId="Sprechblasentext">
    <w:name w:val="Balloon Text"/>
    <w:basedOn w:val="Standard"/>
    <w:link w:val="SprechblasentextZchn"/>
    <w:semiHidden/>
    <w:unhideWhenUsed/>
    <w:rsid w:val="007532B6"/>
    <w:rPr>
      <w:rFonts w:ascii="Segoe UI" w:hAnsi="Segoe UI" w:cs="Segoe UI"/>
      <w:sz w:val="18"/>
      <w:szCs w:val="18"/>
    </w:rPr>
  </w:style>
  <w:style w:type="character" w:customStyle="1" w:styleId="SprechblasentextZchn">
    <w:name w:val="Sprechblasentext Zchn"/>
    <w:basedOn w:val="Absatz-Standardschriftart"/>
    <w:link w:val="Sprechblasentext"/>
    <w:semiHidden/>
    <w:rsid w:val="007532B6"/>
    <w:rPr>
      <w:rFonts w:ascii="Segoe UI" w:hAnsi="Segoe UI" w:cs="Segoe UI"/>
      <w:sz w:val="18"/>
      <w:szCs w:val="18"/>
      <w:lang w:val="sl-SI" w:eastAsia="en-US"/>
    </w:rPr>
  </w:style>
  <w:style w:type="character" w:styleId="NichtaufgelsteErwhnung">
    <w:name w:val="Unresolved Mention"/>
    <w:basedOn w:val="Absatz-Standardschriftart"/>
    <w:uiPriority w:val="99"/>
    <w:semiHidden/>
    <w:unhideWhenUsed/>
    <w:rsid w:val="0075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1834">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hyperlink" Target="http://www.cipra.org/"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www.generationchange.at/" TargetMode="External"/><Relationship Id="rId12" Type="http://schemas.openxmlformats.org/officeDocument/2006/relationships/hyperlink" Target="http://www.cipra.org/sl/cy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a.leszczynski@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ronika.hribernik@cip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de/re-sour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353;a%20Leskovic%20Ur&#353;i\AppData\Local\Microsoft\Windows\INetCache\Content.Outlook\DUD52ZMY\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593</Words>
  <Characters>3931</Characters>
  <Application>Microsoft Office Word</Application>
  <DocSecurity>0</DocSecurity>
  <Lines>32</Lines>
  <Paragraphs>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Firma</vt:lpstr>
      <vt:lpstr>Firma</vt:lpstr>
    </vt:vector>
  </TitlesOfParts>
  <Company>PowerMac G5</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MS Office</dc:creator>
  <cp:lastModifiedBy>CIPRA INTERNATIONAL - Veronika HRIBERNIK</cp:lastModifiedBy>
  <cp:revision>4</cp:revision>
  <cp:lastPrinted>2011-04-15T15:05:00Z</cp:lastPrinted>
  <dcterms:created xsi:type="dcterms:W3CDTF">2022-07-12T07:36:00Z</dcterms:created>
  <dcterms:modified xsi:type="dcterms:W3CDTF">2022-07-12T13:29:00Z</dcterms:modified>
</cp:coreProperties>
</file>